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413BB26F" w:rsidR="004E3730" w:rsidRPr="00BB2D79" w:rsidRDefault="00BB2D79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proofErr w:type="spellStart"/>
      <w:r>
        <w:rPr>
          <w:rFonts w:asciiTheme="minorHAnsi" w:hAnsiTheme="minorHAnsi"/>
          <w:b/>
          <w:sz w:val="40"/>
          <w:szCs w:val="40"/>
        </w:rPr>
        <w:t>Véska</w:t>
      </w:r>
      <w:proofErr w:type="spellEnd"/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r w:rsidR="007804AF">
        <w:rPr>
          <w:rFonts w:asciiTheme="minorHAnsi" w:hAnsiTheme="minorHAnsi"/>
          <w:b/>
          <w:sz w:val="40"/>
          <w:szCs w:val="40"/>
        </w:rPr>
        <w:t>8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r w:rsidR="007804AF">
        <w:rPr>
          <w:rFonts w:asciiTheme="minorHAnsi" w:hAnsiTheme="minorHAnsi"/>
          <w:b/>
          <w:sz w:val="40"/>
          <w:szCs w:val="40"/>
          <w:lang w:val="en-US"/>
        </w:rPr>
        <w:t>11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7804AF" w:rsidRPr="003B27AB" w14:paraId="37098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120" w14:textId="529AE708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2EB" w14:textId="2B3DD2B4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Baumruková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Tiziana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B759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357" w14:textId="62BED3C4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Amer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uni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A8F" w14:textId="712D43B2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7804AF" w:rsidRPr="003B27AB" w14:paraId="7872CA5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5A" w14:textId="1B9DEEC2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1CB5" w14:textId="51C0C692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Benediktová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691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6835" w14:textId="6BA1E99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9CC" w14:textId="291EA35D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064371F7" w:rsidR="000E6865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BB2D79" w:rsidRPr="003B27AB" w14:paraId="13C6CC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BD8" w14:textId="5EF4765A" w:rsidR="00BB2D79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6879" w14:textId="50CC72BE" w:rsidR="00BB2D79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Bukovská Magdalena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8BCFA" w14:textId="5509B520" w:rsidR="00BB2D79" w:rsidRDefault="00BB2D79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A68E" w14:textId="5792390F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011" w14:textId="32069B46" w:rsidR="00BB2D79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7804AF" w:rsidRPr="003B27AB" w14:paraId="5E58AF6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A98" w14:textId="636D380E" w:rsidR="007804AF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5719" w14:textId="24580A30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Diatková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39EB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AC10" w14:textId="09DAE175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46C" w14:textId="7E45B0C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2480624E" w:rsidR="004E3730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21C6DBE4" w:rsidR="004E3730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69C5F91E" w:rsidR="004E3730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F41366" w:rsidRPr="003B27AB" w14:paraId="350900A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948" w14:textId="62BB6DD6" w:rsidR="00F41366" w:rsidRPr="00C55F6B" w:rsidRDefault="00C55F6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ECDA" w14:textId="79674F8D" w:rsidR="00F41366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Kopáčová Gabriela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3E0A" w14:textId="7B3B3DFE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CD1D" w14:textId="043A0E85" w:rsidR="00F41366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64F" w14:textId="5A48766A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0E6865" w:rsidRPr="003B27AB" w14:paraId="26470F0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78F" w14:textId="555985CF" w:rsidR="000E6865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A2B6" w14:textId="43D811C5" w:rsidR="000E6865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Koulisiani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DA0A" w14:textId="2AC6435E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4C5" w14:textId="12649C8B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9D1" w14:textId="6A642831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475C072B" w:rsidR="0060073F" w:rsidRPr="00C55F6B" w:rsidRDefault="0060073F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488EF207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C55F6B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80488B" w14:paraId="0673546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1E" w14:textId="2C2E80A0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7804AF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7EE" w14:textId="1A2DEC00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S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tavinohová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26CB" w14:textId="17C4AE36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1B6" w14:textId="13D3700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UP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667" w14:textId="487ED960" w:rsidR="004E3730" w:rsidRDefault="00EF141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144134D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F877" w14:textId="7454377C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7804AF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9DEF" w14:textId="73587EE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Stráská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Silvie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B637" w14:textId="6F5C19F7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0E09" w14:textId="116C70BB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</w:t>
            </w:r>
            <w:r w:rsidR="00D37ECB">
              <w:rPr>
                <w:rFonts w:asciiTheme="minorHAnsi" w:hAnsiTheme="minorHAnsi"/>
                <w:color w:val="000000"/>
                <w:sz w:val="24"/>
              </w:rPr>
              <w:t>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FA2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30DDBF35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7804AF"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18FE6D03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7804AF"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230081C5" w:rsidR="00F20C10" w:rsidRPr="00C04B0A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C04B0A"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 w:rsidRPr="00C04B0A"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3834F65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696A368C" w:rsidR="0039131E" w:rsidRDefault="00C65C63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Iva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Zburová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BF666FD" w:rsidR="0039131E" w:rsidRDefault="00D37ECB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Veronika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Schnellyová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0A766DCD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Stanislav </w:t>
      </w:r>
      <w:proofErr w:type="spellStart"/>
      <w:r>
        <w:rPr>
          <w:rFonts w:asciiTheme="minorHAnsi" w:hAnsiTheme="minorHAnsi"/>
          <w:sz w:val="24"/>
        </w:rPr>
        <w:t>Mitáč</w:t>
      </w:r>
      <w:proofErr w:type="spellEnd"/>
    </w:p>
    <w:p w14:paraId="579771CC" w14:textId="77777777" w:rsidR="00406C70" w:rsidRPr="008865E6" w:rsidRDefault="00406C70" w:rsidP="008865E6">
      <w:pPr>
        <w:rPr>
          <w:rStyle w:val="BookTitle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3E96B" w14:textId="77777777" w:rsidR="00CB6ACC" w:rsidRDefault="00CB6ACC" w:rsidP="005C13A7">
      <w:r>
        <w:separator/>
      </w:r>
    </w:p>
  </w:endnote>
  <w:endnote w:type="continuationSeparator" w:id="0">
    <w:p w14:paraId="1AB47561" w14:textId="77777777" w:rsidR="00CB6ACC" w:rsidRDefault="00CB6ACC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FFC43" w14:textId="77777777" w:rsidR="00A97683" w:rsidRDefault="004723D7">
    <w:pPr>
      <w:pStyle w:val="Footer"/>
    </w:pPr>
    <w:r>
      <w:rPr>
        <w:noProof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1A67C" w14:textId="77777777" w:rsidR="00CB6ACC" w:rsidRDefault="00CB6ACC" w:rsidP="005C13A7">
      <w:r>
        <w:separator/>
      </w:r>
    </w:p>
  </w:footnote>
  <w:footnote w:type="continuationSeparator" w:id="0">
    <w:p w14:paraId="01B4617A" w14:textId="77777777" w:rsidR="00CB6ACC" w:rsidRDefault="00CB6ACC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E8B" w14:textId="77777777" w:rsidR="005C13A7" w:rsidRDefault="004723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B0"/>
    <w:rsid w:val="0000421E"/>
    <w:rsid w:val="00034F27"/>
    <w:rsid w:val="0003796D"/>
    <w:rsid w:val="00044355"/>
    <w:rsid w:val="0007051C"/>
    <w:rsid w:val="00082723"/>
    <w:rsid w:val="00092C65"/>
    <w:rsid w:val="000A5701"/>
    <w:rsid w:val="000D19B6"/>
    <w:rsid w:val="000D7DA2"/>
    <w:rsid w:val="000E6865"/>
    <w:rsid w:val="000F2385"/>
    <w:rsid w:val="001249BE"/>
    <w:rsid w:val="00152F4C"/>
    <w:rsid w:val="00175639"/>
    <w:rsid w:val="00186825"/>
    <w:rsid w:val="001A13EE"/>
    <w:rsid w:val="001C1C92"/>
    <w:rsid w:val="002010F3"/>
    <w:rsid w:val="0020194E"/>
    <w:rsid w:val="0021104D"/>
    <w:rsid w:val="002266DD"/>
    <w:rsid w:val="0027023A"/>
    <w:rsid w:val="00274AC3"/>
    <w:rsid w:val="002A321C"/>
    <w:rsid w:val="002C217F"/>
    <w:rsid w:val="002C234C"/>
    <w:rsid w:val="002C2F56"/>
    <w:rsid w:val="002C479D"/>
    <w:rsid w:val="00332D37"/>
    <w:rsid w:val="0033519B"/>
    <w:rsid w:val="003518A2"/>
    <w:rsid w:val="003636D0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74BAF"/>
    <w:rsid w:val="00585CA8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9673B"/>
    <w:rsid w:val="006A42BA"/>
    <w:rsid w:val="006F5C7D"/>
    <w:rsid w:val="006F79F9"/>
    <w:rsid w:val="00732C8B"/>
    <w:rsid w:val="00733101"/>
    <w:rsid w:val="00735B88"/>
    <w:rsid w:val="00740409"/>
    <w:rsid w:val="00761F4D"/>
    <w:rsid w:val="00766087"/>
    <w:rsid w:val="007804AF"/>
    <w:rsid w:val="00782E59"/>
    <w:rsid w:val="00787472"/>
    <w:rsid w:val="00797ACF"/>
    <w:rsid w:val="007B1C4E"/>
    <w:rsid w:val="007D2E0D"/>
    <w:rsid w:val="007D70A2"/>
    <w:rsid w:val="007F48E5"/>
    <w:rsid w:val="0080737A"/>
    <w:rsid w:val="00816790"/>
    <w:rsid w:val="008320DB"/>
    <w:rsid w:val="008371A9"/>
    <w:rsid w:val="00880263"/>
    <w:rsid w:val="008865E6"/>
    <w:rsid w:val="008A7F64"/>
    <w:rsid w:val="008C454A"/>
    <w:rsid w:val="008F6099"/>
    <w:rsid w:val="0098223E"/>
    <w:rsid w:val="00984089"/>
    <w:rsid w:val="00990260"/>
    <w:rsid w:val="009A0F3F"/>
    <w:rsid w:val="009A27E5"/>
    <w:rsid w:val="009D0962"/>
    <w:rsid w:val="009D25C7"/>
    <w:rsid w:val="009D51B2"/>
    <w:rsid w:val="00A31E60"/>
    <w:rsid w:val="00A42417"/>
    <w:rsid w:val="00A5032B"/>
    <w:rsid w:val="00A7062F"/>
    <w:rsid w:val="00A869CA"/>
    <w:rsid w:val="00A97683"/>
    <w:rsid w:val="00AB7C7F"/>
    <w:rsid w:val="00AC5CCA"/>
    <w:rsid w:val="00AF6F1D"/>
    <w:rsid w:val="00B20B4B"/>
    <w:rsid w:val="00B25F19"/>
    <w:rsid w:val="00B31442"/>
    <w:rsid w:val="00B42757"/>
    <w:rsid w:val="00B567F5"/>
    <w:rsid w:val="00BB2D79"/>
    <w:rsid w:val="00BD3CC8"/>
    <w:rsid w:val="00BD6545"/>
    <w:rsid w:val="00BE0471"/>
    <w:rsid w:val="00BE49F2"/>
    <w:rsid w:val="00BE516F"/>
    <w:rsid w:val="00C07A94"/>
    <w:rsid w:val="00C30D27"/>
    <w:rsid w:val="00C41EBD"/>
    <w:rsid w:val="00C55F6B"/>
    <w:rsid w:val="00C65C63"/>
    <w:rsid w:val="00C65DCB"/>
    <w:rsid w:val="00C67819"/>
    <w:rsid w:val="00C774E3"/>
    <w:rsid w:val="00CB6ACC"/>
    <w:rsid w:val="00CC5FB5"/>
    <w:rsid w:val="00CD1017"/>
    <w:rsid w:val="00CD1544"/>
    <w:rsid w:val="00D37ECB"/>
    <w:rsid w:val="00D41D9D"/>
    <w:rsid w:val="00D43DBF"/>
    <w:rsid w:val="00D5625A"/>
    <w:rsid w:val="00DA0412"/>
    <w:rsid w:val="00DF6695"/>
    <w:rsid w:val="00E139C6"/>
    <w:rsid w:val="00E619B5"/>
    <w:rsid w:val="00E67A01"/>
    <w:rsid w:val="00E74D79"/>
    <w:rsid w:val="00E7618E"/>
    <w:rsid w:val="00ED1CF9"/>
    <w:rsid w:val="00EE27A1"/>
    <w:rsid w:val="00EF141F"/>
    <w:rsid w:val="00EF5E78"/>
    <w:rsid w:val="00F20C10"/>
    <w:rsid w:val="00F41366"/>
    <w:rsid w:val="00F4523E"/>
    <w:rsid w:val="00F45E96"/>
    <w:rsid w:val="00F540A7"/>
    <w:rsid w:val="00F642B7"/>
    <w:rsid w:val="00F6665D"/>
    <w:rsid w:val="00F76E1A"/>
    <w:rsid w:val="00F80596"/>
    <w:rsid w:val="00F812EF"/>
    <w:rsid w:val="00F92004"/>
    <w:rsid w:val="00FB52F8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A7"/>
  </w:style>
  <w:style w:type="paragraph" w:styleId="Footer">
    <w:name w:val="footer"/>
    <w:basedOn w:val="Normal"/>
    <w:link w:val="Foot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A7"/>
  </w:style>
  <w:style w:type="paragraph" w:styleId="BalloonText">
    <w:name w:val="Balloon Text"/>
    <w:basedOn w:val="Normal"/>
    <w:link w:val="BalloonText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IntenseEmphasis">
    <w:name w:val="Intense Emphasis"/>
    <w:basedOn w:val="DefaultParagraphFont"/>
    <w:uiPriority w:val="21"/>
    <w:rsid w:val="00482AA7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locked/>
    <w:rsid w:val="004465B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locked/>
    <w:rsid w:val="004465BE"/>
    <w:rPr>
      <w:i/>
      <w:iCs/>
    </w:rPr>
  </w:style>
  <w:style w:type="character" w:styleId="Strong">
    <w:name w:val="Strong"/>
    <w:basedOn w:val="DefaultParagraphFont"/>
    <w:uiPriority w:val="22"/>
    <w:rsid w:val="004465BE"/>
    <w:rPr>
      <w:b/>
      <w:bCs/>
    </w:rPr>
  </w:style>
  <w:style w:type="paragraph" w:styleId="ListParagraph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BookTitle">
    <w:name w:val="Book Title"/>
    <w:aliases w:val="Bold"/>
    <w:basedOn w:val="Emphasis"/>
    <w:uiPriority w:val="33"/>
    <w:qFormat/>
    <w:rsid w:val="00733101"/>
    <w:rPr>
      <w:b/>
      <w:bCs/>
      <w:i w:val="0"/>
      <w:iCs/>
      <w:spacing w:val="0"/>
    </w:rPr>
  </w:style>
  <w:style w:type="character" w:styleId="Hyperlink">
    <w:name w:val="Hyperlink"/>
    <w:rsid w:val="00F8059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596"/>
    <w:rPr>
      <w:rFonts w:ascii="Calibri" w:hAnsi="Calibri"/>
      <w:sz w:val="22"/>
      <w:szCs w:val="21"/>
    </w:rPr>
  </w:style>
  <w:style w:type="paragraph" w:styleId="BodyText">
    <w:name w:val="Body Text"/>
    <w:basedOn w:val="Normal"/>
    <w:link w:val="Body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32C8B"/>
    <w:rPr>
      <w:rFonts w:eastAsia="Times New Roman" w:cs="Arial"/>
      <w:sz w:val="24"/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23FC-53CE-684A-B312-B1C77CB9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C:\Users\Pakosta\Downloads\cesky_volejbal_hl-papir_01_sablona.dotx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Petra van Gorp Adamova</cp:lastModifiedBy>
  <cp:revision>4</cp:revision>
  <cp:lastPrinted>2020-01-23T15:57:00Z</cp:lastPrinted>
  <dcterms:created xsi:type="dcterms:W3CDTF">2020-06-26T17:49:00Z</dcterms:created>
  <dcterms:modified xsi:type="dcterms:W3CDTF">2020-06-26T17:59:00Z</dcterms:modified>
</cp:coreProperties>
</file>