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96CC" w14:textId="315B813D" w:rsidR="006B6FB6" w:rsidRDefault="00AD6E9E" w:rsidP="009E6455">
      <w:pPr>
        <w:rPr>
          <w:rFonts w:ascii="Arial" w:hAnsi="Arial" w:cs="Arial"/>
          <w:sz w:val="34"/>
          <w:szCs w:val="34"/>
        </w:rPr>
      </w:pPr>
      <w:r w:rsidRPr="00AD6E9E">
        <w:rPr>
          <w:rFonts w:ascii="Arial" w:hAnsi="Arial" w:cs="Arial"/>
          <w:sz w:val="34"/>
          <w:szCs w:val="34"/>
        </w:rPr>
        <w:t xml:space="preserve">Mistrovství ČR </w:t>
      </w:r>
      <w:proofErr w:type="spellStart"/>
      <w:r w:rsidRPr="00AD6E9E">
        <w:rPr>
          <w:rFonts w:ascii="Arial" w:hAnsi="Arial" w:cs="Arial"/>
          <w:sz w:val="34"/>
          <w:szCs w:val="34"/>
        </w:rPr>
        <w:t>superveteránů</w:t>
      </w:r>
      <w:proofErr w:type="spellEnd"/>
      <w:r w:rsidRPr="00AD6E9E">
        <w:rPr>
          <w:rFonts w:ascii="Arial" w:hAnsi="Arial" w:cs="Arial"/>
          <w:sz w:val="34"/>
          <w:szCs w:val="34"/>
        </w:rPr>
        <w:t xml:space="preserve"> ve volejbalu ročník/rok</w:t>
      </w:r>
      <w:r w:rsidRPr="00AD6E9E">
        <w:rPr>
          <w:rFonts w:ascii="Arial" w:hAnsi="Arial" w:cs="Arial"/>
          <w:sz w:val="34"/>
          <w:szCs w:val="34"/>
        </w:rPr>
        <w:t xml:space="preserve"> – 25 /2023</w:t>
      </w:r>
    </w:p>
    <w:p w14:paraId="2CDF69B4" w14:textId="11E6F516" w:rsidR="00AD6E9E" w:rsidRPr="00994766" w:rsidRDefault="00AD6E9E" w:rsidP="009E6455">
      <w:pPr>
        <w:rPr>
          <w:rFonts w:ascii="Arial" w:hAnsi="Arial" w:cs="Arial"/>
          <w:sz w:val="16"/>
          <w:szCs w:val="16"/>
        </w:rPr>
      </w:pPr>
    </w:p>
    <w:p w14:paraId="2B89A543" w14:textId="1D92EDF3" w:rsidR="00AD6E9E" w:rsidRPr="00994766" w:rsidRDefault="00AD6E9E" w:rsidP="00994766">
      <w:pPr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SOUPISKA DRUŽSTVA</w:t>
      </w:r>
    </w:p>
    <w:p w14:paraId="09514832" w14:textId="08A20297" w:rsidR="00AD6E9E" w:rsidRDefault="00AD6E9E" w:rsidP="00AD6E9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Název:  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4A4A0C88" w14:textId="15CFA7A8" w:rsidR="00AD6E9E" w:rsidRDefault="00AD6E9E" w:rsidP="00AD6E9E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021"/>
        <w:gridCol w:w="1949"/>
        <w:gridCol w:w="1949"/>
      </w:tblGrid>
      <w:tr w:rsidR="00AD6E9E" w14:paraId="4D3ACEF2" w14:textId="77777777" w:rsidTr="00AD6E9E">
        <w:tc>
          <w:tcPr>
            <w:tcW w:w="846" w:type="dxa"/>
          </w:tcPr>
          <w:p w14:paraId="54A344A3" w14:textId="11F7BD03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Poř.č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168CFEE1" w14:textId="0A27ABAD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Příjmení</w:t>
            </w:r>
          </w:p>
        </w:tc>
        <w:tc>
          <w:tcPr>
            <w:tcW w:w="2021" w:type="dxa"/>
          </w:tcPr>
          <w:p w14:paraId="3A1AB32A" w14:textId="1F298450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Jméno</w:t>
            </w:r>
          </w:p>
        </w:tc>
        <w:tc>
          <w:tcPr>
            <w:tcW w:w="1949" w:type="dxa"/>
          </w:tcPr>
          <w:p w14:paraId="2D58194B" w14:textId="147B4310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Dat. narození</w:t>
            </w:r>
          </w:p>
        </w:tc>
        <w:tc>
          <w:tcPr>
            <w:tcW w:w="1949" w:type="dxa"/>
          </w:tcPr>
          <w:p w14:paraId="27CF0D37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505508A2" w14:textId="77777777" w:rsidTr="00AD6E9E">
        <w:tc>
          <w:tcPr>
            <w:tcW w:w="846" w:type="dxa"/>
          </w:tcPr>
          <w:p w14:paraId="6421FD31" w14:textId="52D91D1C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6FB347E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6E198AA1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4E83FEB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CE8F6E8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0B9D3112" w14:textId="77777777" w:rsidTr="00AD6E9E">
        <w:tc>
          <w:tcPr>
            <w:tcW w:w="846" w:type="dxa"/>
          </w:tcPr>
          <w:p w14:paraId="69390D55" w14:textId="6E3EAF3C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4CC177F4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3523B212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5731BA1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BF7C715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5CD4C37E" w14:textId="77777777" w:rsidTr="00AD6E9E">
        <w:tc>
          <w:tcPr>
            <w:tcW w:w="846" w:type="dxa"/>
          </w:tcPr>
          <w:p w14:paraId="28703B1C" w14:textId="75D5787F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74986428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15473B36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8B730A6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56D24CAF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7EE97323" w14:textId="77777777" w:rsidTr="00AD6E9E">
        <w:tc>
          <w:tcPr>
            <w:tcW w:w="846" w:type="dxa"/>
          </w:tcPr>
          <w:p w14:paraId="695CA485" w14:textId="197C88F7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222063CD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4FA16F03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F2CA120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E2E3D10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2358D41C" w14:textId="77777777" w:rsidTr="00AD6E9E">
        <w:tc>
          <w:tcPr>
            <w:tcW w:w="846" w:type="dxa"/>
          </w:tcPr>
          <w:p w14:paraId="5CF30E4F" w14:textId="599F23B3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7378CBA1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7C28E502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7E671F1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EADF9E6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4A11C414" w14:textId="77777777" w:rsidTr="00AD6E9E">
        <w:tc>
          <w:tcPr>
            <w:tcW w:w="846" w:type="dxa"/>
          </w:tcPr>
          <w:p w14:paraId="21CDEAD9" w14:textId="49297E2A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73B754E8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5B412C76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E537F29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4422F00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4B9C8537" w14:textId="77777777" w:rsidTr="00AD6E9E">
        <w:tc>
          <w:tcPr>
            <w:tcW w:w="846" w:type="dxa"/>
          </w:tcPr>
          <w:p w14:paraId="269C0C22" w14:textId="57D9FFED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4B8A3829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1099657F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7D7827D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51B5EEF1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003611DB" w14:textId="77777777" w:rsidTr="00AD6E9E">
        <w:tc>
          <w:tcPr>
            <w:tcW w:w="846" w:type="dxa"/>
          </w:tcPr>
          <w:p w14:paraId="0FB88801" w14:textId="613C0BCD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35463A0C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622DB43A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0E67F50F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530E7B6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3BFB5F50" w14:textId="77777777" w:rsidTr="00AD6E9E">
        <w:tc>
          <w:tcPr>
            <w:tcW w:w="846" w:type="dxa"/>
          </w:tcPr>
          <w:p w14:paraId="35579EC7" w14:textId="579D961B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7D73162D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4326BB6D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FF120D6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20857C39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46EA2264" w14:textId="77777777" w:rsidTr="00AD6E9E">
        <w:tc>
          <w:tcPr>
            <w:tcW w:w="846" w:type="dxa"/>
          </w:tcPr>
          <w:p w14:paraId="35845A47" w14:textId="011E2DB1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318823F2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4ED7BFB3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5E20620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0B11DA23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259E3D32" w14:textId="77777777" w:rsidTr="00AD6E9E">
        <w:tc>
          <w:tcPr>
            <w:tcW w:w="846" w:type="dxa"/>
          </w:tcPr>
          <w:p w14:paraId="1F364094" w14:textId="07A4F8A2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14:paraId="7F5836F8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7641B3B0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519760D8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76B2CB0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016147F9" w14:textId="77777777" w:rsidTr="00AD6E9E">
        <w:tc>
          <w:tcPr>
            <w:tcW w:w="846" w:type="dxa"/>
          </w:tcPr>
          <w:p w14:paraId="429E7829" w14:textId="45C4CEE6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14:paraId="5474A44B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19CFC490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52B490B1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41FC1F8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37DCCC21" w14:textId="77777777" w:rsidTr="00AD6E9E">
        <w:tc>
          <w:tcPr>
            <w:tcW w:w="846" w:type="dxa"/>
          </w:tcPr>
          <w:p w14:paraId="0C12DF1F" w14:textId="45FCAA3A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14:paraId="4B065C90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4E19DD69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514FE640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01410EAE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305A6AC1" w14:textId="77777777" w:rsidTr="00AD6E9E">
        <w:tc>
          <w:tcPr>
            <w:tcW w:w="846" w:type="dxa"/>
          </w:tcPr>
          <w:p w14:paraId="2C8FDA31" w14:textId="7773978A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14:paraId="25B264B1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47CD9A70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5AAA71C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ED9B0A4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683E6022" w14:textId="77777777" w:rsidTr="00AD6E9E">
        <w:tc>
          <w:tcPr>
            <w:tcW w:w="846" w:type="dxa"/>
          </w:tcPr>
          <w:p w14:paraId="17BE4C9A" w14:textId="3BA0A571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7A8D654A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1D73D4AD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FB2B002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051741A7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2918F8C6" w14:textId="77777777" w:rsidTr="00AD6E9E">
        <w:tc>
          <w:tcPr>
            <w:tcW w:w="846" w:type="dxa"/>
          </w:tcPr>
          <w:p w14:paraId="74AAAD64" w14:textId="6827400A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14:paraId="52CACD36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492F826F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EABB2CB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5BF6E0BF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5DB92C26" w14:textId="77777777" w:rsidTr="00AD6E9E">
        <w:tc>
          <w:tcPr>
            <w:tcW w:w="846" w:type="dxa"/>
          </w:tcPr>
          <w:p w14:paraId="3E0C814C" w14:textId="1468486E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14:paraId="00C91163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3CACAF19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7C62B66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87BBAC7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519B94A5" w14:textId="77777777" w:rsidTr="00AD6E9E">
        <w:tc>
          <w:tcPr>
            <w:tcW w:w="846" w:type="dxa"/>
          </w:tcPr>
          <w:p w14:paraId="23DF8F10" w14:textId="061BC575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14:paraId="528029CF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19D0D19A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B05CDE5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28B8B8F0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3BF30FEB" w14:textId="77777777" w:rsidTr="00AD6E9E">
        <w:tc>
          <w:tcPr>
            <w:tcW w:w="846" w:type="dxa"/>
          </w:tcPr>
          <w:p w14:paraId="58A26664" w14:textId="37E6D999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14:paraId="693EEC1B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2DF4C996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22E64A0C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7B37DEE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7434CF07" w14:textId="77777777" w:rsidTr="00AD6E9E">
        <w:tc>
          <w:tcPr>
            <w:tcW w:w="846" w:type="dxa"/>
          </w:tcPr>
          <w:p w14:paraId="76B678F8" w14:textId="01749D64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14:paraId="514BB0B0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5FC62DAC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50D3023D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A09C76F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59C242EF" w14:textId="77777777" w:rsidTr="00AD6E9E">
        <w:tc>
          <w:tcPr>
            <w:tcW w:w="846" w:type="dxa"/>
          </w:tcPr>
          <w:p w14:paraId="28F73A5A" w14:textId="703C420A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14:paraId="2F865D72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50BBB495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C0B8D9F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244F044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0F0D0407" w14:textId="77777777" w:rsidTr="00AD6E9E">
        <w:tc>
          <w:tcPr>
            <w:tcW w:w="846" w:type="dxa"/>
          </w:tcPr>
          <w:p w14:paraId="0C8EA9C3" w14:textId="6FDC1DEB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14:paraId="581356A2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78EF78EA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5FE90B6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2025894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E" w14:paraId="492D60B6" w14:textId="77777777" w:rsidTr="00AD6E9E">
        <w:tc>
          <w:tcPr>
            <w:tcW w:w="846" w:type="dxa"/>
          </w:tcPr>
          <w:p w14:paraId="0160475B" w14:textId="1A380E28" w:rsidR="00AD6E9E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14:paraId="659E141F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7C76CD97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4BA0779" w14:textId="77777777" w:rsidR="00AD6E9E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FBDA345" w14:textId="77777777" w:rsidR="00AD6E9E" w:rsidRPr="00994766" w:rsidRDefault="00AD6E9E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766" w14:paraId="734D935D" w14:textId="77777777" w:rsidTr="00AD6E9E">
        <w:tc>
          <w:tcPr>
            <w:tcW w:w="846" w:type="dxa"/>
          </w:tcPr>
          <w:p w14:paraId="0FC25DDB" w14:textId="204974C3" w:rsidR="00994766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14:paraId="2E9751C8" w14:textId="77777777" w:rsidR="00994766" w:rsidRDefault="00994766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7E293A79" w14:textId="77777777" w:rsidR="00994766" w:rsidRDefault="00994766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0EB5257A" w14:textId="77777777" w:rsidR="00994766" w:rsidRDefault="00994766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566B73FD" w14:textId="77777777" w:rsidR="00994766" w:rsidRPr="00994766" w:rsidRDefault="00994766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766" w14:paraId="4723887A" w14:textId="77777777" w:rsidTr="00AD6E9E">
        <w:tc>
          <w:tcPr>
            <w:tcW w:w="846" w:type="dxa"/>
          </w:tcPr>
          <w:p w14:paraId="028C3B75" w14:textId="5501AA32" w:rsidR="00994766" w:rsidRDefault="00994766" w:rsidP="009947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14:paraId="58D1B6F8" w14:textId="77777777" w:rsidR="00994766" w:rsidRDefault="00994766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00651C2B" w14:textId="77777777" w:rsidR="00994766" w:rsidRDefault="00994766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1F66075" w14:textId="77777777" w:rsidR="00994766" w:rsidRDefault="00994766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</w:tcPr>
          <w:p w14:paraId="23DF433F" w14:textId="77777777" w:rsidR="00994766" w:rsidRPr="00994766" w:rsidRDefault="00994766" w:rsidP="00AD6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5FA13C" w14:textId="15A2E135" w:rsidR="00AD6E9E" w:rsidRDefault="00AD6E9E" w:rsidP="00AD6E9E">
      <w:pPr>
        <w:rPr>
          <w:rFonts w:ascii="Arial" w:hAnsi="Arial" w:cs="Arial"/>
          <w:sz w:val="24"/>
          <w:szCs w:val="24"/>
        </w:rPr>
      </w:pPr>
    </w:p>
    <w:p w14:paraId="24A65E6F" w14:textId="53E352F6" w:rsidR="00994766" w:rsidRDefault="00994766" w:rsidP="00994766">
      <w:pPr>
        <w:jc w:val="both"/>
        <w:rPr>
          <w:rFonts w:ascii="Arial" w:hAnsi="Arial" w:cs="Arial"/>
          <w:sz w:val="24"/>
          <w:szCs w:val="24"/>
        </w:rPr>
      </w:pPr>
      <w:r w:rsidRPr="00994766">
        <w:rPr>
          <w:rFonts w:ascii="Arial" w:hAnsi="Arial" w:cs="Arial"/>
          <w:sz w:val="20"/>
          <w:szCs w:val="20"/>
        </w:rPr>
        <w:t xml:space="preserve">Vedoucí družstva potvrzuje, že na soupisce uvedení hráči jsou zdravotně způsobilí soutěž absolvovat. Všichni byli poučeni, že v soutěži startují na vlastní nebezpečí a </w:t>
      </w:r>
      <w:r w:rsidR="00AB61C1">
        <w:rPr>
          <w:rFonts w:ascii="Arial" w:hAnsi="Arial" w:cs="Arial"/>
          <w:sz w:val="20"/>
          <w:szCs w:val="20"/>
        </w:rPr>
        <w:t>nesou</w:t>
      </w:r>
      <w:r w:rsidRPr="00994766">
        <w:rPr>
          <w:rFonts w:ascii="Arial" w:hAnsi="Arial" w:cs="Arial"/>
          <w:sz w:val="20"/>
          <w:szCs w:val="20"/>
        </w:rPr>
        <w:t xml:space="preserve"> odpovědnost za zdravotní stav, ve kterém nastupují ke hře</w:t>
      </w:r>
      <w:r w:rsidRPr="00994766">
        <w:rPr>
          <w:rFonts w:ascii="Arial" w:hAnsi="Arial" w:cs="Arial"/>
          <w:sz w:val="24"/>
          <w:szCs w:val="24"/>
        </w:rPr>
        <w:t>.</w:t>
      </w:r>
    </w:p>
    <w:p w14:paraId="49806BDC" w14:textId="77777777" w:rsidR="00994766" w:rsidRDefault="00994766" w:rsidP="00994766">
      <w:pPr>
        <w:jc w:val="both"/>
        <w:rPr>
          <w:rFonts w:ascii="Arial" w:hAnsi="Arial" w:cs="Arial"/>
          <w:sz w:val="24"/>
          <w:szCs w:val="24"/>
        </w:rPr>
      </w:pPr>
    </w:p>
    <w:p w14:paraId="4AC3FA5D" w14:textId="17BD6F9D" w:rsidR="00994766" w:rsidRPr="00AD6E9E" w:rsidRDefault="00994766" w:rsidP="009947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1F50686" wp14:editId="7D2B3F17">
            <wp:extent cx="5100955" cy="1236841"/>
            <wp:effectExtent l="0" t="0" r="4445" b="190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625" cy="125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4766" w:rsidRPr="00AD6E9E" w:rsidSect="00332848">
      <w:headerReference w:type="default" r:id="rId9"/>
      <w:footerReference w:type="default" r:id="rId10"/>
      <w:pgSz w:w="11906" w:h="16838"/>
      <w:pgMar w:top="2268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6D68" w14:textId="77777777" w:rsidR="009B3E32" w:rsidRDefault="009B3E32" w:rsidP="005C13A7">
      <w:r>
        <w:separator/>
      </w:r>
    </w:p>
  </w:endnote>
  <w:endnote w:type="continuationSeparator" w:id="0">
    <w:p w14:paraId="196CCA97" w14:textId="77777777" w:rsidR="009B3E32" w:rsidRDefault="009B3E32" w:rsidP="005C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06F4" w14:textId="77777777" w:rsidR="00A5579B" w:rsidRDefault="00A5579B">
    <w:pPr>
      <w:pStyle w:val="Zpat"/>
    </w:pPr>
  </w:p>
  <w:p w14:paraId="3CD38CA4" w14:textId="77777777" w:rsidR="0016752E" w:rsidRDefault="0016752E">
    <w:pPr>
      <w:pStyle w:val="Zpat"/>
    </w:pPr>
  </w:p>
  <w:p w14:paraId="1AC74CCB" w14:textId="77777777" w:rsidR="00A5579B" w:rsidRDefault="00A5579B">
    <w:pPr>
      <w:pStyle w:val="Zpat"/>
    </w:pPr>
  </w:p>
  <w:p w14:paraId="6AD9B9B9" w14:textId="77777777" w:rsidR="00A97683" w:rsidRDefault="00A97683">
    <w:pPr>
      <w:pStyle w:val="Zpat"/>
    </w:pPr>
    <w:r>
      <w:rPr>
        <w:noProof/>
      </w:rPr>
      <w:drawing>
        <wp:inline distT="0" distB="0" distL="0" distR="0" wp14:anchorId="46C58B0D" wp14:editId="23744C76">
          <wp:extent cx="6342038" cy="459739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98535" cy="478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FCF8" w14:textId="77777777" w:rsidR="009B3E32" w:rsidRDefault="009B3E32" w:rsidP="005C13A7">
      <w:r>
        <w:separator/>
      </w:r>
    </w:p>
  </w:footnote>
  <w:footnote w:type="continuationSeparator" w:id="0">
    <w:p w14:paraId="4D0B4F07" w14:textId="77777777" w:rsidR="009B3E32" w:rsidRDefault="009B3E32" w:rsidP="005C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8239" w14:textId="77777777" w:rsidR="00804933" w:rsidRDefault="00804933">
    <w:pPr>
      <w:pStyle w:val="Zhlav"/>
    </w:pPr>
  </w:p>
  <w:p w14:paraId="5D3B9999" w14:textId="77777777" w:rsidR="00804933" w:rsidRDefault="00804933">
    <w:pPr>
      <w:pStyle w:val="Zhlav"/>
    </w:pPr>
  </w:p>
  <w:p w14:paraId="52807B11" w14:textId="77777777" w:rsidR="005C13A7" w:rsidRDefault="00A97683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BCE766" wp14:editId="2A0617A3">
          <wp:simplePos x="0" y="0"/>
          <wp:positionH relativeFrom="margin">
            <wp:posOffset>-215265</wp:posOffset>
          </wp:positionH>
          <wp:positionV relativeFrom="paragraph">
            <wp:posOffset>-97790</wp:posOffset>
          </wp:positionV>
          <wp:extent cx="6610350" cy="55902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0350" cy="559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6A6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2E50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BE8A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D6B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AEC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2C1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3C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7CA3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5A4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6CB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E54BF"/>
    <w:multiLevelType w:val="hybridMultilevel"/>
    <w:tmpl w:val="12A81F6C"/>
    <w:lvl w:ilvl="0" w:tplc="DC80A7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15171"/>
    <w:multiLevelType w:val="hybridMultilevel"/>
    <w:tmpl w:val="A0EC2AB4"/>
    <w:lvl w:ilvl="0" w:tplc="680E4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D3816"/>
    <w:multiLevelType w:val="hybridMultilevel"/>
    <w:tmpl w:val="AA24C0DE"/>
    <w:lvl w:ilvl="0" w:tplc="35B26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B5F6C"/>
    <w:multiLevelType w:val="hybridMultilevel"/>
    <w:tmpl w:val="3ACAB63E"/>
    <w:lvl w:ilvl="0" w:tplc="AE768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32CFB"/>
    <w:multiLevelType w:val="multilevel"/>
    <w:tmpl w:val="8672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6D5EA9"/>
    <w:multiLevelType w:val="hybridMultilevel"/>
    <w:tmpl w:val="64BC0F08"/>
    <w:lvl w:ilvl="0" w:tplc="2FECC55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87796"/>
    <w:multiLevelType w:val="multilevel"/>
    <w:tmpl w:val="F544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1507B7"/>
    <w:multiLevelType w:val="hybridMultilevel"/>
    <w:tmpl w:val="FDAA23FA"/>
    <w:lvl w:ilvl="0" w:tplc="13B8C15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04B5A"/>
    <w:multiLevelType w:val="hybridMultilevel"/>
    <w:tmpl w:val="97483E7A"/>
    <w:lvl w:ilvl="0" w:tplc="2E3C390C">
      <w:start w:val="1"/>
      <w:numFmt w:val="bullet"/>
      <w:pStyle w:val="Odstavecseseznamem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8B00B3"/>
    <w:multiLevelType w:val="multilevel"/>
    <w:tmpl w:val="F276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5565559">
    <w:abstractNumId w:val="9"/>
  </w:num>
  <w:num w:numId="2" w16cid:durableId="1759322641">
    <w:abstractNumId w:val="8"/>
  </w:num>
  <w:num w:numId="3" w16cid:durableId="611978068">
    <w:abstractNumId w:val="7"/>
  </w:num>
  <w:num w:numId="4" w16cid:durableId="128010949">
    <w:abstractNumId w:val="6"/>
  </w:num>
  <w:num w:numId="5" w16cid:durableId="1943174704">
    <w:abstractNumId w:val="5"/>
  </w:num>
  <w:num w:numId="6" w16cid:durableId="1892769087">
    <w:abstractNumId w:val="4"/>
  </w:num>
  <w:num w:numId="7" w16cid:durableId="2036760275">
    <w:abstractNumId w:val="3"/>
  </w:num>
  <w:num w:numId="8" w16cid:durableId="1367751815">
    <w:abstractNumId w:val="2"/>
  </w:num>
  <w:num w:numId="9" w16cid:durableId="610824424">
    <w:abstractNumId w:val="1"/>
  </w:num>
  <w:num w:numId="10" w16cid:durableId="406726510">
    <w:abstractNumId w:val="0"/>
  </w:num>
  <w:num w:numId="11" w16cid:durableId="901870283">
    <w:abstractNumId w:val="18"/>
  </w:num>
  <w:num w:numId="12" w16cid:durableId="1423600446">
    <w:abstractNumId w:val="12"/>
  </w:num>
  <w:num w:numId="13" w16cid:durableId="1132322">
    <w:abstractNumId w:val="13"/>
  </w:num>
  <w:num w:numId="14" w16cid:durableId="1052121397">
    <w:abstractNumId w:val="10"/>
  </w:num>
  <w:num w:numId="15" w16cid:durableId="1326283049">
    <w:abstractNumId w:val="15"/>
  </w:num>
  <w:num w:numId="16" w16cid:durableId="2038385673">
    <w:abstractNumId w:val="17"/>
  </w:num>
  <w:num w:numId="17" w16cid:durableId="983005657">
    <w:abstractNumId w:val="14"/>
  </w:num>
  <w:num w:numId="18" w16cid:durableId="62990470">
    <w:abstractNumId w:val="16"/>
  </w:num>
  <w:num w:numId="19" w16cid:durableId="1860005905">
    <w:abstractNumId w:val="19"/>
  </w:num>
  <w:num w:numId="20" w16cid:durableId="6489417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C4"/>
    <w:rsid w:val="00006F1A"/>
    <w:rsid w:val="0003796D"/>
    <w:rsid w:val="00043704"/>
    <w:rsid w:val="00046B17"/>
    <w:rsid w:val="001125F1"/>
    <w:rsid w:val="0016752E"/>
    <w:rsid w:val="001D04C1"/>
    <w:rsid w:val="00271D4D"/>
    <w:rsid w:val="002F39C4"/>
    <w:rsid w:val="00332848"/>
    <w:rsid w:val="003D745B"/>
    <w:rsid w:val="00406C70"/>
    <w:rsid w:val="00427B76"/>
    <w:rsid w:val="004465BE"/>
    <w:rsid w:val="00455B03"/>
    <w:rsid w:val="00482AA7"/>
    <w:rsid w:val="00483E72"/>
    <w:rsid w:val="0049124B"/>
    <w:rsid w:val="004A0F57"/>
    <w:rsid w:val="00513648"/>
    <w:rsid w:val="0051536B"/>
    <w:rsid w:val="00535A80"/>
    <w:rsid w:val="00573444"/>
    <w:rsid w:val="005C13A7"/>
    <w:rsid w:val="005F05B6"/>
    <w:rsid w:val="00607482"/>
    <w:rsid w:val="00610EAA"/>
    <w:rsid w:val="006B6FB6"/>
    <w:rsid w:val="006C75CB"/>
    <w:rsid w:val="00733101"/>
    <w:rsid w:val="00761F4D"/>
    <w:rsid w:val="007A494F"/>
    <w:rsid w:val="007B419E"/>
    <w:rsid w:val="007E78ED"/>
    <w:rsid w:val="00804933"/>
    <w:rsid w:val="0087335A"/>
    <w:rsid w:val="00880263"/>
    <w:rsid w:val="008A7F64"/>
    <w:rsid w:val="00903809"/>
    <w:rsid w:val="00982C64"/>
    <w:rsid w:val="00993FCD"/>
    <w:rsid w:val="00994766"/>
    <w:rsid w:val="009B3E32"/>
    <w:rsid w:val="009D4576"/>
    <w:rsid w:val="009E6455"/>
    <w:rsid w:val="009F09ED"/>
    <w:rsid w:val="00A24A0B"/>
    <w:rsid w:val="00A31E60"/>
    <w:rsid w:val="00A37576"/>
    <w:rsid w:val="00A47861"/>
    <w:rsid w:val="00A5579B"/>
    <w:rsid w:val="00A7062F"/>
    <w:rsid w:val="00A825E0"/>
    <w:rsid w:val="00A97683"/>
    <w:rsid w:val="00AB61C1"/>
    <w:rsid w:val="00AD6E9E"/>
    <w:rsid w:val="00AF6F1D"/>
    <w:rsid w:val="00B03FA7"/>
    <w:rsid w:val="00B40F86"/>
    <w:rsid w:val="00B567F5"/>
    <w:rsid w:val="00BF0D23"/>
    <w:rsid w:val="00C84A01"/>
    <w:rsid w:val="00CB2811"/>
    <w:rsid w:val="00D25147"/>
    <w:rsid w:val="00D41D9D"/>
    <w:rsid w:val="00D73486"/>
    <w:rsid w:val="00D83382"/>
    <w:rsid w:val="00E570D7"/>
    <w:rsid w:val="00E624E9"/>
    <w:rsid w:val="00E7618E"/>
    <w:rsid w:val="00FC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A279F"/>
  <w15:chartTrackingRefBased/>
  <w15:docId w15:val="{53378B52-B5D3-4E3E-A920-C71B1C48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1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419E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13A7"/>
    <w:pPr>
      <w:tabs>
        <w:tab w:val="center" w:pos="4536"/>
        <w:tab w:val="right" w:pos="9072"/>
      </w:tabs>
    </w:pPr>
    <w:rPr>
      <w:rFonts w:ascii="Arial" w:hAnsi="Arial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5C13A7"/>
  </w:style>
  <w:style w:type="paragraph" w:styleId="Zpat">
    <w:name w:val="footer"/>
    <w:basedOn w:val="Normln"/>
    <w:link w:val="ZpatChar"/>
    <w:uiPriority w:val="99"/>
    <w:unhideWhenUsed/>
    <w:rsid w:val="005C13A7"/>
    <w:pPr>
      <w:tabs>
        <w:tab w:val="center" w:pos="4536"/>
        <w:tab w:val="right" w:pos="9072"/>
      </w:tabs>
    </w:pPr>
    <w:rPr>
      <w:rFonts w:ascii="Arial" w:hAnsi="Arial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5C13A7"/>
  </w:style>
  <w:style w:type="paragraph" w:styleId="Textbubliny">
    <w:name w:val="Balloon Text"/>
    <w:basedOn w:val="Normln"/>
    <w:link w:val="TextbublinyChar"/>
    <w:uiPriority w:val="99"/>
    <w:semiHidden/>
    <w:unhideWhenUsed/>
    <w:rsid w:val="008A7F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F64"/>
    <w:rPr>
      <w:rFonts w:ascii="Segoe UI" w:hAnsi="Segoe UI" w:cs="Segoe UI"/>
      <w:sz w:val="18"/>
      <w:szCs w:val="18"/>
    </w:rPr>
  </w:style>
  <w:style w:type="paragraph" w:customStyle="1" w:styleId="Bezodstavcovhostylu">
    <w:name w:val="[Bez odstavcového stylu]"/>
    <w:rsid w:val="008A7F6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Vnadpis01">
    <w:name w:val="CV nadpis 01"/>
    <w:basedOn w:val="Bezodstavcovhostylu"/>
    <w:qFormat/>
    <w:rsid w:val="00A7062F"/>
    <w:pPr>
      <w:spacing w:before="200" w:after="80"/>
    </w:pPr>
    <w:rPr>
      <w:rFonts w:ascii="Arial" w:hAnsi="Arial" w:cs="Arial"/>
      <w:b/>
      <w:caps/>
      <w:color w:val="000000" w:themeColor="text1"/>
      <w:spacing w:val="2"/>
      <w:sz w:val="30"/>
      <w:szCs w:val="30"/>
    </w:rPr>
  </w:style>
  <w:style w:type="paragraph" w:customStyle="1" w:styleId="CVnadpis02">
    <w:name w:val="CV nadpis 02"/>
    <w:basedOn w:val="Bezodstavcovhostylu"/>
    <w:qFormat/>
    <w:rsid w:val="00A7062F"/>
    <w:pPr>
      <w:spacing w:before="200" w:after="100"/>
    </w:pPr>
    <w:rPr>
      <w:rFonts w:ascii="Arial" w:hAnsi="Arial" w:cs="Arial"/>
      <w:b/>
      <w:color w:val="000000" w:themeColor="text1"/>
      <w:spacing w:val="2"/>
    </w:rPr>
  </w:style>
  <w:style w:type="paragraph" w:customStyle="1" w:styleId="CVzakltext">
    <w:name w:val="CV zakl text"/>
    <w:basedOn w:val="Bezodstavcovhostylu"/>
    <w:qFormat/>
    <w:rsid w:val="00A7062F"/>
    <w:pPr>
      <w:spacing w:before="40" w:after="80"/>
    </w:pPr>
    <w:rPr>
      <w:rFonts w:ascii="Arial" w:hAnsi="Arial" w:cs="Arial"/>
      <w:color w:val="000000" w:themeColor="text1"/>
      <w:spacing w:val="2"/>
      <w:sz w:val="18"/>
      <w:szCs w:val="18"/>
    </w:rPr>
  </w:style>
  <w:style w:type="character" w:styleId="Zdraznnintenzivn">
    <w:name w:val="Intense Emphasis"/>
    <w:basedOn w:val="Standardnpsmoodstavce"/>
    <w:uiPriority w:val="21"/>
    <w:rsid w:val="00482AA7"/>
    <w:rPr>
      <w:i/>
      <w:iCs/>
      <w:color w:val="4472C4" w:themeColor="accent1"/>
    </w:rPr>
  </w:style>
  <w:style w:type="character" w:styleId="Zdraznnjemn">
    <w:name w:val="Subtle Emphasis"/>
    <w:basedOn w:val="Standardnpsmoodstavce"/>
    <w:uiPriority w:val="19"/>
    <w:locked/>
    <w:rsid w:val="004465BE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locked/>
    <w:rsid w:val="004465BE"/>
    <w:rPr>
      <w:i/>
      <w:iCs/>
    </w:rPr>
  </w:style>
  <w:style w:type="character" w:styleId="Siln">
    <w:name w:val="Strong"/>
    <w:basedOn w:val="Standardnpsmoodstavce"/>
    <w:uiPriority w:val="22"/>
    <w:rsid w:val="004465BE"/>
    <w:rPr>
      <w:b/>
      <w:bCs/>
    </w:rPr>
  </w:style>
  <w:style w:type="paragraph" w:styleId="Odstavecseseznamem">
    <w:name w:val="List Paragraph"/>
    <w:basedOn w:val="CVzakltext"/>
    <w:uiPriority w:val="34"/>
    <w:qFormat/>
    <w:rsid w:val="00406C70"/>
    <w:pPr>
      <w:numPr>
        <w:numId w:val="11"/>
      </w:numPr>
      <w:spacing w:before="20" w:after="120"/>
      <w:ind w:left="470" w:hanging="357"/>
      <w:contextualSpacing/>
    </w:pPr>
  </w:style>
  <w:style w:type="character" w:styleId="Nzevknihy">
    <w:name w:val="Book Title"/>
    <w:aliases w:val="Bold"/>
    <w:basedOn w:val="Zdraznn"/>
    <w:uiPriority w:val="33"/>
    <w:qFormat/>
    <w:rsid w:val="00733101"/>
    <w:rPr>
      <w:b/>
      <w:bCs/>
      <w:i w:val="0"/>
      <w:iCs/>
      <w:spacing w:val="0"/>
    </w:rPr>
  </w:style>
  <w:style w:type="character" w:styleId="Hypertextovodkaz">
    <w:name w:val="Hyperlink"/>
    <w:basedOn w:val="Standardnpsmoodstavce"/>
    <w:uiPriority w:val="99"/>
    <w:semiHidden/>
    <w:unhideWhenUsed/>
    <w:rsid w:val="007B419E"/>
    <w:rPr>
      <w:color w:val="0000FF"/>
      <w:u w:val="single"/>
    </w:rPr>
  </w:style>
  <w:style w:type="table" w:styleId="Mkatabulky">
    <w:name w:val="Table Grid"/>
    <w:basedOn w:val="Normlntabulka"/>
    <w:uiPriority w:val="39"/>
    <w:rsid w:val="00A5579B"/>
    <w:pPr>
      <w:spacing w:after="0" w:line="240" w:lineRule="auto"/>
    </w:pPr>
    <w:rPr>
      <w:rFonts w:ascii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B6FB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7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osta\Downloads\cesky_volejbal_hl-papir_partneri_01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89133-DA54-D94E-9966-A87ED804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cesky_volejbal_hl-papir_partneri_01_sablona</Template>
  <TotalTime>3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Pakosta</dc:creator>
  <cp:keywords/>
  <dc:description/>
  <cp:lastModifiedBy>Zdeněk Šolc</cp:lastModifiedBy>
  <cp:revision>3</cp:revision>
  <cp:lastPrinted>2022-03-09T09:48:00Z</cp:lastPrinted>
  <dcterms:created xsi:type="dcterms:W3CDTF">2022-12-19T20:16:00Z</dcterms:created>
  <dcterms:modified xsi:type="dcterms:W3CDTF">2022-12-19T20:17:00Z</dcterms:modified>
</cp:coreProperties>
</file>